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4C" w:rsidRDefault="00F37A4C">
      <w:pPr>
        <w:spacing w:after="200" w:line="276" w:lineRule="auto"/>
      </w:pPr>
      <w:bookmarkStart w:id="0" w:name="_GoBack"/>
      <w:bookmarkEnd w:id="0"/>
    </w:p>
    <w:p w:rsidR="00F37A4C" w:rsidRPr="00B15B68" w:rsidRDefault="00F37A4C" w:rsidP="006B629B">
      <w:pPr>
        <w:jc w:val="right"/>
      </w:pPr>
      <w:r w:rsidRPr="00B15B68">
        <w:t xml:space="preserve">  Проект № </w:t>
      </w:r>
      <w:r>
        <w:t>164</w:t>
      </w:r>
      <w:r w:rsidRPr="00B15B68">
        <w:t xml:space="preserve">-пр       </w:t>
      </w:r>
    </w:p>
    <w:p w:rsidR="00F37A4C" w:rsidRPr="00B15B68" w:rsidRDefault="00F37A4C" w:rsidP="006B629B">
      <w:pPr>
        <w:jc w:val="center"/>
        <w:rPr>
          <w:b/>
          <w:caps/>
        </w:rPr>
      </w:pPr>
    </w:p>
    <w:p w:rsidR="00F37A4C" w:rsidRPr="00B15B68" w:rsidRDefault="00F37A4C" w:rsidP="006B629B">
      <w:pPr>
        <w:spacing w:after="600"/>
        <w:jc w:val="center"/>
        <w:rPr>
          <w:b/>
          <w:caps/>
          <w:sz w:val="28"/>
          <w:szCs w:val="28"/>
        </w:rPr>
      </w:pPr>
      <w:r w:rsidRPr="00B15B68">
        <w:rPr>
          <w:b/>
          <w:caps/>
          <w:sz w:val="28"/>
          <w:szCs w:val="28"/>
        </w:rPr>
        <w:t>закон Ненецкого автономного округа</w:t>
      </w:r>
    </w:p>
    <w:p w:rsidR="00F37A4C" w:rsidRPr="00B15B68" w:rsidRDefault="00F37A4C" w:rsidP="006B629B">
      <w:pPr>
        <w:jc w:val="center"/>
        <w:rPr>
          <w:b/>
          <w:sz w:val="28"/>
          <w:szCs w:val="28"/>
        </w:rPr>
      </w:pPr>
      <w:r w:rsidRPr="00B15B68">
        <w:rPr>
          <w:b/>
          <w:sz w:val="28"/>
          <w:szCs w:val="28"/>
        </w:rPr>
        <w:t>О внесении изменения</w:t>
      </w:r>
      <w:r w:rsidRPr="00B15B68">
        <w:rPr>
          <w:b/>
          <w:i/>
          <w:sz w:val="28"/>
          <w:szCs w:val="28"/>
        </w:rPr>
        <w:t xml:space="preserve"> </w:t>
      </w:r>
      <w:r w:rsidRPr="00B15B68">
        <w:rPr>
          <w:b/>
          <w:sz w:val="28"/>
          <w:szCs w:val="28"/>
        </w:rPr>
        <w:t>в статью 4.6  закона Ненецкого автономного округа  «О регулировании отдельных вопросов организации местного самоуправления на территории Ненецкого автономного округа»</w:t>
      </w:r>
    </w:p>
    <w:p w:rsidR="00F37A4C" w:rsidRPr="00B15B68" w:rsidRDefault="00F37A4C" w:rsidP="006B629B">
      <w:pPr>
        <w:spacing w:before="800"/>
      </w:pPr>
      <w:r w:rsidRPr="00B15B68">
        <w:t xml:space="preserve">Для принятия в первом чтении </w:t>
      </w:r>
      <w:r w:rsidRPr="00B15B68">
        <w:tab/>
      </w:r>
      <w:r w:rsidRPr="00B15B68">
        <w:tab/>
        <w:t xml:space="preserve">                             «_____»__________2020  года</w:t>
      </w:r>
    </w:p>
    <w:p w:rsidR="00F37A4C" w:rsidRPr="00B15B68" w:rsidRDefault="00F37A4C" w:rsidP="006B629B">
      <w:pPr>
        <w:spacing w:before="440"/>
        <w:ind w:firstLine="709"/>
        <w:jc w:val="both"/>
        <w:rPr>
          <w:b/>
        </w:rPr>
      </w:pPr>
      <w:r w:rsidRPr="00B15B68">
        <w:rPr>
          <w:b/>
        </w:rPr>
        <w:t xml:space="preserve">Статья 1 </w:t>
      </w:r>
    </w:p>
    <w:p w:rsidR="00F37A4C" w:rsidRPr="00B15B68" w:rsidRDefault="00F37A4C" w:rsidP="006B629B">
      <w:pPr>
        <w:spacing w:before="240"/>
        <w:ind w:firstLine="720"/>
        <w:jc w:val="both"/>
        <w:rPr>
          <w:bCs/>
        </w:rPr>
      </w:pPr>
      <w:r w:rsidRPr="00B15B68">
        <w:t xml:space="preserve">Внести изменение в статью 4.6 закона Ненецкого автономного округа от </w:t>
      </w:r>
      <w:r w:rsidRPr="00B15B68">
        <w:rPr>
          <w:bCs/>
        </w:rPr>
        <w:t xml:space="preserve">17  февраля 2010 года № 8-оз «О регулировании отдельных вопросов организации местного самоуправления на территории Ненецкого автономного округа» </w:t>
      </w:r>
      <w:r w:rsidRPr="00B15B68">
        <w:t xml:space="preserve">(в редакции закона округа от 23 апреля 2019  года № 71- ОЗ), признав  </w:t>
      </w:r>
      <w:hyperlink r:id="rId4" w:history="1">
        <w:r w:rsidRPr="00B15B68">
          <w:rPr>
            <w:bCs/>
            <w:color w:val="000000"/>
          </w:rPr>
          <w:t>пункт 10</w:t>
        </w:r>
      </w:hyperlink>
      <w:r w:rsidRPr="00B15B68">
        <w:rPr>
          <w:bCs/>
          <w:color w:val="000000"/>
        </w:rPr>
        <w:t xml:space="preserve"> </w:t>
      </w:r>
      <w:r w:rsidRPr="00B15B68">
        <w:rPr>
          <w:bCs/>
        </w:rPr>
        <w:t>утратившим силу.</w:t>
      </w:r>
    </w:p>
    <w:p w:rsidR="00F37A4C" w:rsidRPr="00B15B68" w:rsidRDefault="00F37A4C" w:rsidP="006B629B">
      <w:pPr>
        <w:spacing w:before="240"/>
        <w:ind w:firstLine="709"/>
        <w:jc w:val="both"/>
        <w:rPr>
          <w:b/>
        </w:rPr>
      </w:pPr>
      <w:r w:rsidRPr="00B15B68">
        <w:rPr>
          <w:b/>
        </w:rPr>
        <w:t>Статья 2</w:t>
      </w:r>
    </w:p>
    <w:p w:rsidR="00F37A4C" w:rsidRPr="00B15B68" w:rsidRDefault="00F37A4C" w:rsidP="006B629B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p w:rsidR="00F37A4C" w:rsidRPr="00B15B68" w:rsidRDefault="00F37A4C" w:rsidP="006B629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15B68">
        <w:rPr>
          <w:bCs/>
        </w:rPr>
        <w:t>Настоящий закон вступает в силу через десять дней после его официального опубликования.</w:t>
      </w:r>
    </w:p>
    <w:p w:rsidR="00F37A4C" w:rsidRPr="00B15B68" w:rsidRDefault="00F37A4C" w:rsidP="006B629B">
      <w:pPr>
        <w:rPr>
          <w:sz w:val="20"/>
          <w:szCs w:val="20"/>
        </w:rPr>
      </w:pPr>
    </w:p>
    <w:p w:rsidR="00F37A4C" w:rsidRPr="00B15B68" w:rsidRDefault="00F37A4C" w:rsidP="006B629B">
      <w:pPr>
        <w:rPr>
          <w:sz w:val="20"/>
          <w:szCs w:val="20"/>
        </w:rPr>
      </w:pPr>
    </w:p>
    <w:p w:rsidR="00F37A4C" w:rsidRPr="00B15B68" w:rsidRDefault="00F37A4C" w:rsidP="006B629B">
      <w:pPr>
        <w:rPr>
          <w:sz w:val="20"/>
          <w:szCs w:val="20"/>
        </w:rPr>
      </w:pPr>
    </w:p>
    <w:p w:rsidR="00F37A4C" w:rsidRPr="00B15B68" w:rsidRDefault="00F37A4C" w:rsidP="006B629B">
      <w:pPr>
        <w:rPr>
          <w:b/>
        </w:rPr>
      </w:pPr>
      <w:r w:rsidRPr="00B15B68">
        <w:rPr>
          <w:b/>
        </w:rPr>
        <w:t xml:space="preserve">Председатель Собрания депутатов                               Губернатор   </w:t>
      </w:r>
    </w:p>
    <w:p w:rsidR="00F37A4C" w:rsidRPr="00B15B68" w:rsidRDefault="00F37A4C" w:rsidP="006B629B">
      <w:pPr>
        <w:rPr>
          <w:b/>
        </w:rPr>
      </w:pPr>
      <w:r w:rsidRPr="00B15B68">
        <w:rPr>
          <w:b/>
        </w:rPr>
        <w:t xml:space="preserve">Ненецкого автономного округа                                     Ненецкого автономного округа  </w:t>
      </w:r>
    </w:p>
    <w:p w:rsidR="00F37A4C" w:rsidRPr="00B15B68" w:rsidRDefault="00F37A4C" w:rsidP="006B629B">
      <w:pPr>
        <w:tabs>
          <w:tab w:val="left" w:pos="3780"/>
        </w:tabs>
        <w:spacing w:before="1000"/>
        <w:jc w:val="both"/>
      </w:pPr>
      <w:r w:rsidRPr="00B15B68">
        <w:rPr>
          <w:b/>
        </w:rPr>
        <w:t xml:space="preserve">                                    А.И. Лутовинов                                                      А.В. Цыбульский</w:t>
      </w:r>
    </w:p>
    <w:p w:rsidR="00F37A4C" w:rsidRPr="00B15B68" w:rsidRDefault="00F37A4C" w:rsidP="006B629B">
      <w:pPr>
        <w:spacing w:before="1000"/>
      </w:pPr>
      <w:r w:rsidRPr="00B15B68">
        <w:t>г. Нарьян-Мар</w:t>
      </w:r>
    </w:p>
    <w:p w:rsidR="00F37A4C" w:rsidRPr="00B15B68" w:rsidRDefault="00F37A4C" w:rsidP="006B629B">
      <w:pPr>
        <w:jc w:val="both"/>
      </w:pPr>
      <w:r w:rsidRPr="00B15B68">
        <w:t>«___» ____________2020 года</w:t>
      </w:r>
    </w:p>
    <w:p w:rsidR="00F37A4C" w:rsidRPr="00B15B68" w:rsidRDefault="00F37A4C" w:rsidP="006B629B">
      <w:pPr>
        <w:jc w:val="both"/>
      </w:pPr>
    </w:p>
    <w:p w:rsidR="00F37A4C" w:rsidRDefault="00F37A4C" w:rsidP="006B629B">
      <w:pPr>
        <w:jc w:val="both"/>
      </w:pPr>
      <w:r w:rsidRPr="00B15B68">
        <w:t>№____- оз</w:t>
      </w:r>
    </w:p>
    <w:p w:rsidR="00F37A4C" w:rsidRPr="00A702EE" w:rsidRDefault="00F37A4C" w:rsidP="00A702EE">
      <w:pPr>
        <w:spacing w:after="200" w:line="276" w:lineRule="auto"/>
        <w:rPr>
          <w:lang w:val="en-US"/>
        </w:rPr>
      </w:pPr>
    </w:p>
    <w:sectPr w:rsidR="00F37A4C" w:rsidRPr="00A702EE" w:rsidSect="00F5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BB4"/>
    <w:rsid w:val="00351464"/>
    <w:rsid w:val="00415E08"/>
    <w:rsid w:val="00450E75"/>
    <w:rsid w:val="00613DDD"/>
    <w:rsid w:val="006B3139"/>
    <w:rsid w:val="006B629B"/>
    <w:rsid w:val="007257BC"/>
    <w:rsid w:val="00862E8C"/>
    <w:rsid w:val="0097416D"/>
    <w:rsid w:val="009A6548"/>
    <w:rsid w:val="00A66BB4"/>
    <w:rsid w:val="00A6708C"/>
    <w:rsid w:val="00A702EE"/>
    <w:rsid w:val="00B15B68"/>
    <w:rsid w:val="00B61B56"/>
    <w:rsid w:val="00CB003D"/>
    <w:rsid w:val="00CD58BF"/>
    <w:rsid w:val="00D51C17"/>
    <w:rsid w:val="00DB7D64"/>
    <w:rsid w:val="00E05867"/>
    <w:rsid w:val="00E24768"/>
    <w:rsid w:val="00E25AE2"/>
    <w:rsid w:val="00EF3FA9"/>
    <w:rsid w:val="00F12088"/>
    <w:rsid w:val="00F37A4C"/>
    <w:rsid w:val="00F50C4E"/>
    <w:rsid w:val="00F8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9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B003D"/>
    <w:pPr>
      <w:spacing w:line="360" w:lineRule="auto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B003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0">
    <w:name w:val="3.0 текст закона"/>
    <w:basedOn w:val="Normal"/>
    <w:link w:val="300"/>
    <w:uiPriority w:val="99"/>
    <w:rsid w:val="00CB003D"/>
    <w:pPr>
      <w:ind w:firstLine="709"/>
      <w:jc w:val="both"/>
    </w:pPr>
  </w:style>
  <w:style w:type="character" w:customStyle="1" w:styleId="300">
    <w:name w:val="3.0 текст закона Знак"/>
    <w:link w:val="30"/>
    <w:uiPriority w:val="99"/>
    <w:locked/>
    <w:rsid w:val="00CB003D"/>
    <w:rPr>
      <w:rFonts w:ascii="Times New Roman" w:hAnsi="Times New Roman"/>
      <w:sz w:val="24"/>
      <w:lang/>
    </w:rPr>
  </w:style>
  <w:style w:type="paragraph" w:styleId="NoSpacing">
    <w:name w:val="No Spacing"/>
    <w:uiPriority w:val="99"/>
    <w:qFormat/>
    <w:rsid w:val="00CB003D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D123967593BD2F3DEB3B47EE8A1A7A3AF32445A095369D792949F9EDBFE6DEC4E6C4F76C52CD31m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184</Words>
  <Characters>1049</Characters>
  <Application>Microsoft Office Outlook</Application>
  <DocSecurity>0</DocSecurity>
  <Lines>0</Lines>
  <Paragraphs>0</Paragraphs>
  <ScaleCrop>false</ScaleCrop>
  <Company>Администрация МО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Полидаускене Т. Г.</dc:creator>
  <cp:keywords/>
  <dc:description/>
  <cp:lastModifiedBy>user</cp:lastModifiedBy>
  <cp:revision>5</cp:revision>
  <dcterms:created xsi:type="dcterms:W3CDTF">2020-02-14T05:44:00Z</dcterms:created>
  <dcterms:modified xsi:type="dcterms:W3CDTF">2020-02-20T14:22:00Z</dcterms:modified>
</cp:coreProperties>
</file>